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07A" w14:textId="6AC034ED" w:rsidR="00E65034" w:rsidRPr="00D96E07" w:rsidRDefault="00E65034" w:rsidP="00E65034">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7D2A6945" wp14:editId="5F15767F">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F36B3E4" w14:textId="77777777" w:rsidR="00E65034" w:rsidRPr="00E863B3" w:rsidRDefault="00E65034" w:rsidP="00E65034">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A6945"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F36B3E4" w14:textId="77777777" w:rsidR="00E65034" w:rsidRPr="00E863B3" w:rsidRDefault="00E65034" w:rsidP="00E65034">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Pr>
          <w:rFonts w:ascii="Arial" w:hAnsi="Arial" w:cs="Arial"/>
        </w:rPr>
        <w:t>Teacher</w:t>
      </w:r>
    </w:p>
    <w:p w14:paraId="0E4C9DED" w14:textId="43EB8653" w:rsidR="00E65034" w:rsidRPr="009670D2" w:rsidRDefault="00E65034" w:rsidP="00E65034">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Compass Education Schools</w:t>
      </w:r>
    </w:p>
    <w:p w14:paraId="2C534C44" w14:textId="1228ED60" w:rsidR="00E65034" w:rsidRPr="004E1F21" w:rsidRDefault="00E65034" w:rsidP="00E65034">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Head of School</w:t>
      </w:r>
    </w:p>
    <w:p w14:paraId="12A184E7" w14:textId="77777777" w:rsidR="00E65034" w:rsidRPr="004E1F21" w:rsidRDefault="00E65034" w:rsidP="00E65034">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59744E3C" w14:textId="0060BC01" w:rsidR="00E65034" w:rsidRDefault="00E65034" w:rsidP="00E65034">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5DEA361A" w14:textId="77777777" w:rsidR="00E65034" w:rsidRDefault="00E65034" w:rsidP="00E65034">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515D5FD2" w14:textId="77777777" w:rsidR="00E65034" w:rsidRDefault="00E65034" w:rsidP="00E65034">
      <w:pPr>
        <w:spacing w:line="240" w:lineRule="auto"/>
        <w:rPr>
          <w:rFonts w:ascii="Arial" w:hAnsi="Arial" w:cs="Arial"/>
        </w:rPr>
      </w:pPr>
    </w:p>
    <w:p w14:paraId="3B5C8946" w14:textId="77777777" w:rsidR="00E65034" w:rsidRPr="00E65034" w:rsidRDefault="00E65034" w:rsidP="00E65034">
      <w:pPr>
        <w:spacing w:line="360" w:lineRule="auto"/>
        <w:ind w:left="-567"/>
        <w:jc w:val="both"/>
        <w:rPr>
          <w:rFonts w:ascii="Arial" w:hAnsi="Arial" w:cs="Arial"/>
          <w:bCs/>
          <w:sz w:val="22"/>
          <w:szCs w:val="22"/>
        </w:rPr>
      </w:pPr>
      <w:r w:rsidRPr="00E65034">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80B1C31" w14:textId="51084469" w:rsidR="00E65034" w:rsidRPr="00E65034" w:rsidRDefault="00E65034" w:rsidP="00E65034">
      <w:pPr>
        <w:spacing w:line="360" w:lineRule="auto"/>
        <w:ind w:left="-567"/>
        <w:jc w:val="both"/>
        <w:rPr>
          <w:rFonts w:ascii="Arial" w:hAnsi="Arial" w:cs="Arial"/>
          <w:bCs/>
          <w:sz w:val="22"/>
          <w:szCs w:val="22"/>
        </w:rPr>
      </w:pPr>
      <w:r w:rsidRPr="00E65034">
        <w:rPr>
          <w:rFonts w:ascii="Arial" w:hAnsi="Arial" w:cs="Arial"/>
          <w:bCs/>
          <w:sz w:val="22"/>
          <w:szCs w:val="22"/>
        </w:rPr>
        <w:t xml:space="preserve">Our values, </w:t>
      </w:r>
      <w:r w:rsidRPr="00E65034">
        <w:rPr>
          <w:rFonts w:ascii="Arial" w:hAnsi="Arial" w:cs="Arial"/>
          <w:b/>
          <w:sz w:val="22"/>
          <w:szCs w:val="22"/>
        </w:rPr>
        <w:t>Integrity, Courage</w:t>
      </w:r>
      <w:r w:rsidRPr="00E65034">
        <w:rPr>
          <w:rFonts w:ascii="Arial" w:hAnsi="Arial" w:cs="Arial"/>
          <w:bCs/>
          <w:sz w:val="22"/>
          <w:szCs w:val="22"/>
        </w:rPr>
        <w:t xml:space="preserve"> and </w:t>
      </w:r>
      <w:r w:rsidRPr="00E65034">
        <w:rPr>
          <w:rFonts w:ascii="Arial" w:hAnsi="Arial" w:cs="Arial"/>
          <w:b/>
          <w:sz w:val="22"/>
          <w:szCs w:val="22"/>
        </w:rPr>
        <w:t>Care</w:t>
      </w:r>
      <w:r w:rsidRPr="00E65034">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43F6E81D" w14:textId="77777777" w:rsidR="00E65034" w:rsidRPr="00E65034" w:rsidRDefault="00E65034" w:rsidP="00E65034">
      <w:pPr>
        <w:spacing w:line="360" w:lineRule="auto"/>
        <w:rPr>
          <w:rFonts w:ascii="Arial" w:hAnsi="Arial" w:cs="Arial"/>
          <w:sz w:val="22"/>
          <w:szCs w:val="22"/>
        </w:rPr>
      </w:pPr>
    </w:p>
    <w:p w14:paraId="01D66CE2" w14:textId="6832842E"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MAIN PURPOSE OF THE ROLE</w:t>
      </w:r>
    </w:p>
    <w:p w14:paraId="02C0EB67" w14:textId="5D9BD3B5" w:rsidR="00E65034" w:rsidRPr="00E65034" w:rsidRDefault="00E65034" w:rsidP="00E65034">
      <w:pPr>
        <w:spacing w:line="360" w:lineRule="auto"/>
        <w:rPr>
          <w:rFonts w:ascii="Arial" w:hAnsi="Arial" w:cs="Arial"/>
          <w:bCs/>
          <w:sz w:val="22"/>
          <w:szCs w:val="22"/>
        </w:rPr>
      </w:pPr>
      <w:r w:rsidRPr="00E65034">
        <w:rPr>
          <w:rFonts w:ascii="Arial" w:hAnsi="Arial" w:cs="Arial"/>
          <w:bCs/>
          <w:sz w:val="22"/>
          <w:szCs w:val="22"/>
        </w:rPr>
        <w:t>The main purpose of the role is to deliver high-quality teaching and learning in line with the duties of a school teacher and the needs of the children attending the school. Under the direction of the Headteacher, the postholder will work in accordance with the Teacher Standards, planning and delivering a broad, balanced and differentiated curriculum for students with SEMH needs. The role includes monitoring and supporting student progress, contributing to the wider therapeutic approach of the school, and ensuring that safeguarding and the Independent School Standards are consistently upheld.</w:t>
      </w:r>
    </w:p>
    <w:p w14:paraId="690C4069" w14:textId="7296AD48" w:rsidR="00E65034" w:rsidRDefault="00E65034" w:rsidP="00E65034">
      <w:pPr>
        <w:spacing w:line="360" w:lineRule="auto"/>
        <w:rPr>
          <w:rFonts w:ascii="Arial" w:hAnsi="Arial" w:cs="Arial"/>
          <w:bCs/>
          <w:sz w:val="22"/>
          <w:szCs w:val="22"/>
        </w:rPr>
      </w:pPr>
      <w:r w:rsidRPr="00E65034">
        <w:rPr>
          <w:rFonts w:ascii="Arial" w:hAnsi="Arial" w:cs="Arial"/>
          <w:bCs/>
          <w:sz w:val="22"/>
          <w:szCs w:val="22"/>
        </w:rPr>
        <w:t>Educators employed by Compass Community Schools are educators of children, not subjects</w:t>
      </w:r>
    </w:p>
    <w:p w14:paraId="446E4A69" w14:textId="77777777" w:rsidR="00E65034" w:rsidRPr="00E65034" w:rsidRDefault="00E65034" w:rsidP="00E65034">
      <w:pPr>
        <w:spacing w:line="360" w:lineRule="auto"/>
        <w:rPr>
          <w:rFonts w:ascii="Arial" w:hAnsi="Arial" w:cs="Arial"/>
          <w:bCs/>
          <w:sz w:val="22"/>
          <w:szCs w:val="22"/>
        </w:rPr>
      </w:pPr>
    </w:p>
    <w:p w14:paraId="160FDCCE"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ORGANISATIONAL/STRATEGIC PLANNING</w:t>
      </w:r>
    </w:p>
    <w:p w14:paraId="79968A72"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The day-to-day management, control and operation of personalised learning.</w:t>
      </w:r>
    </w:p>
    <w:p w14:paraId="1F4A3FC9"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lastRenderedPageBreak/>
        <w:t>To monitor and actively promote student progress.</w:t>
      </w:r>
    </w:p>
    <w:p w14:paraId="7E7DCBF8"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To implement school policies and procedures.</w:t>
      </w:r>
    </w:p>
    <w:p w14:paraId="3B06F403" w14:textId="0E578275"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To work with colleagues to formulate individual learning plans (ILP’s) for students which have coherence and relevance to their needs and to the aims of the school.</w:t>
      </w:r>
    </w:p>
    <w:p w14:paraId="14CBE7F1"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To contribute to reports and PEPs as required</w:t>
      </w:r>
    </w:p>
    <w:p w14:paraId="6D8DBBA6"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To manage examination access arrangements, in liaison with administrative staff.</w:t>
      </w:r>
    </w:p>
    <w:p w14:paraId="42C747FE" w14:textId="5CB24D52" w:rsidR="00E65034" w:rsidRPr="00E65034" w:rsidRDefault="00E65034" w:rsidP="00E65034">
      <w:pPr>
        <w:numPr>
          <w:ilvl w:val="0"/>
          <w:numId w:val="3"/>
        </w:numPr>
        <w:spacing w:line="360" w:lineRule="auto"/>
        <w:ind w:left="720"/>
        <w:rPr>
          <w:rFonts w:ascii="Arial" w:hAnsi="Arial" w:cs="Arial"/>
          <w:sz w:val="22"/>
          <w:szCs w:val="22"/>
          <w:lang w:val="en-US"/>
        </w:rPr>
      </w:pPr>
      <w:r w:rsidRPr="00E65034">
        <w:rPr>
          <w:rFonts w:ascii="Arial" w:hAnsi="Arial" w:cs="Arial"/>
          <w:sz w:val="22"/>
          <w:szCs w:val="22"/>
          <w:lang w:val="en-US"/>
        </w:rPr>
        <w:t>To work within the provisions of the Data Protection Act, observing strict confidentiality in relation to all aspects of work undertaken.</w:t>
      </w:r>
    </w:p>
    <w:p w14:paraId="7221AEAA" w14:textId="77777777" w:rsidR="00E65034" w:rsidRPr="00E65034" w:rsidRDefault="00E65034" w:rsidP="00E65034">
      <w:pPr>
        <w:numPr>
          <w:ilvl w:val="0"/>
          <w:numId w:val="3"/>
        </w:numPr>
        <w:spacing w:line="360" w:lineRule="auto"/>
        <w:ind w:left="720"/>
        <w:rPr>
          <w:rFonts w:ascii="Arial" w:hAnsi="Arial" w:cs="Arial"/>
          <w:sz w:val="22"/>
          <w:szCs w:val="22"/>
          <w:lang w:val="en-US"/>
        </w:rPr>
      </w:pPr>
      <w:r w:rsidRPr="00E65034">
        <w:rPr>
          <w:rFonts w:ascii="Arial" w:hAnsi="Arial" w:cs="Arial"/>
          <w:sz w:val="22"/>
          <w:szCs w:val="22"/>
          <w:lang w:val="en-US"/>
        </w:rPr>
        <w:t xml:space="preserve">The post holder will be expected to competently use electronic systems effectively  </w:t>
      </w:r>
    </w:p>
    <w:p w14:paraId="1136B655" w14:textId="77777777" w:rsidR="00E65034" w:rsidRPr="00E65034" w:rsidRDefault="00E65034" w:rsidP="00E65034">
      <w:pPr>
        <w:numPr>
          <w:ilvl w:val="0"/>
          <w:numId w:val="3"/>
        </w:numPr>
        <w:spacing w:line="360" w:lineRule="auto"/>
        <w:ind w:left="720"/>
        <w:rPr>
          <w:rFonts w:ascii="Arial" w:hAnsi="Arial" w:cs="Arial"/>
          <w:sz w:val="22"/>
          <w:szCs w:val="22"/>
          <w:lang w:val="en-US"/>
        </w:rPr>
      </w:pPr>
      <w:r w:rsidRPr="00E65034">
        <w:rPr>
          <w:rFonts w:ascii="Arial" w:hAnsi="Arial" w:cs="Arial"/>
          <w:sz w:val="22"/>
          <w:szCs w:val="22"/>
          <w:lang w:val="en-US"/>
        </w:rPr>
        <w:t>The post holder will be expected to comply with Equal Opportunities Policy and Procedure in all employment practices and all other policies within the employee handbook</w:t>
      </w:r>
    </w:p>
    <w:p w14:paraId="7AFD970B" w14:textId="5CE9656D" w:rsidR="00E65034" w:rsidRPr="00E65034" w:rsidRDefault="00E65034" w:rsidP="00E65034">
      <w:pPr>
        <w:numPr>
          <w:ilvl w:val="0"/>
          <w:numId w:val="3"/>
        </w:numPr>
        <w:spacing w:line="360" w:lineRule="auto"/>
        <w:ind w:left="720"/>
        <w:rPr>
          <w:rFonts w:ascii="Arial" w:hAnsi="Arial" w:cs="Arial"/>
          <w:sz w:val="22"/>
          <w:szCs w:val="22"/>
          <w:lang w:val="en-US"/>
        </w:rPr>
      </w:pPr>
      <w:r w:rsidRPr="00E65034">
        <w:rPr>
          <w:rFonts w:ascii="Arial" w:hAnsi="Arial" w:cs="Arial"/>
          <w:sz w:val="22"/>
          <w:szCs w:val="22"/>
          <w:lang w:val="en-US"/>
        </w:rPr>
        <w:t>Ensuring compliance with safeguarding procedures, throughout all work within the Company, keeping the manager informed of work in progress and informing the manager immediately of any child protection matter or serious complaint.</w:t>
      </w:r>
    </w:p>
    <w:p w14:paraId="6D987BBA"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The nature of the education service means that tasks and responsibilities are sometimes unpredictable.  Staff are therefore expected to work flexibly when the occasion arises.</w:t>
      </w:r>
    </w:p>
    <w:p w14:paraId="6BF332B6" w14:textId="7FFEF1FE"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 Regular travel to other Compass schools may be required.</w:t>
      </w:r>
    </w:p>
    <w:p w14:paraId="6BED6E72" w14:textId="77777777" w:rsidR="00E65034" w:rsidRPr="00E65034" w:rsidRDefault="00E65034" w:rsidP="00E65034">
      <w:pPr>
        <w:spacing w:line="360" w:lineRule="auto"/>
        <w:rPr>
          <w:rFonts w:ascii="Arial" w:hAnsi="Arial" w:cs="Arial"/>
          <w:sz w:val="22"/>
          <w:szCs w:val="22"/>
        </w:rPr>
      </w:pPr>
      <w:r w:rsidRPr="00E65034">
        <w:rPr>
          <w:rFonts w:ascii="Arial" w:hAnsi="Arial" w:cs="Arial"/>
          <w:b/>
          <w:bCs/>
          <w:sz w:val="22"/>
          <w:szCs w:val="22"/>
        </w:rPr>
        <w:t>SAFEGUARDING</w:t>
      </w:r>
    </w:p>
    <w:p w14:paraId="0EB2EED9" w14:textId="77777777" w:rsidR="00E65034" w:rsidRPr="00E65034" w:rsidRDefault="00E65034" w:rsidP="00E65034">
      <w:pPr>
        <w:numPr>
          <w:ilvl w:val="0"/>
          <w:numId w:val="4"/>
        </w:numPr>
        <w:spacing w:line="360" w:lineRule="auto"/>
        <w:rPr>
          <w:rFonts w:ascii="Arial" w:hAnsi="Arial" w:cs="Arial"/>
          <w:sz w:val="22"/>
          <w:szCs w:val="22"/>
          <w:lang w:val="en-US"/>
        </w:rPr>
      </w:pPr>
      <w:r w:rsidRPr="00E65034">
        <w:rPr>
          <w:rFonts w:ascii="Arial" w:hAnsi="Arial" w:cs="Arial"/>
          <w:sz w:val="22"/>
          <w:szCs w:val="22"/>
          <w:lang w:val="en-US"/>
        </w:rPr>
        <w:t>Attend safeguarding training as offered by the organisation</w:t>
      </w:r>
    </w:p>
    <w:p w14:paraId="0181AFCF" w14:textId="4E6546EE" w:rsidR="00E65034" w:rsidRPr="00E65034" w:rsidRDefault="00E65034" w:rsidP="00E65034">
      <w:pPr>
        <w:numPr>
          <w:ilvl w:val="0"/>
          <w:numId w:val="4"/>
        </w:numPr>
        <w:spacing w:line="360" w:lineRule="auto"/>
        <w:rPr>
          <w:rFonts w:ascii="Arial" w:hAnsi="Arial" w:cs="Arial"/>
          <w:sz w:val="22"/>
          <w:szCs w:val="22"/>
          <w:lang w:val="en-US"/>
        </w:rPr>
      </w:pPr>
      <w:r w:rsidRPr="00E65034">
        <w:rPr>
          <w:rFonts w:ascii="Arial" w:hAnsi="Arial" w:cs="Arial"/>
          <w:sz w:val="22"/>
          <w:szCs w:val="22"/>
          <w:lang w:val="en-US"/>
        </w:rPr>
        <w:t xml:space="preserve">Ensure full compliance with your role </w:t>
      </w:r>
      <w:proofErr w:type="gramStart"/>
      <w:r w:rsidRPr="00E65034">
        <w:rPr>
          <w:rFonts w:ascii="Arial" w:hAnsi="Arial" w:cs="Arial"/>
          <w:sz w:val="22"/>
          <w:szCs w:val="22"/>
          <w:lang w:val="en-US"/>
        </w:rPr>
        <w:t>to</w:t>
      </w:r>
      <w:proofErr w:type="gramEnd"/>
      <w:r w:rsidRPr="00E65034">
        <w:rPr>
          <w:rFonts w:ascii="Arial" w:hAnsi="Arial" w:cs="Arial"/>
          <w:sz w:val="22"/>
          <w:szCs w:val="22"/>
          <w:lang w:val="en-US"/>
        </w:rPr>
        <w:t xml:space="preserve"> safeguarding policies and procedures </w:t>
      </w:r>
    </w:p>
    <w:p w14:paraId="67425BC8" w14:textId="77777777" w:rsidR="00E65034" w:rsidRPr="00E65034" w:rsidRDefault="00E65034" w:rsidP="00E65034">
      <w:pPr>
        <w:spacing w:line="360" w:lineRule="auto"/>
        <w:rPr>
          <w:rFonts w:ascii="Arial" w:hAnsi="Arial" w:cs="Arial"/>
          <w:b/>
          <w:bCs/>
          <w:sz w:val="22"/>
          <w:szCs w:val="22"/>
        </w:rPr>
      </w:pPr>
    </w:p>
    <w:p w14:paraId="77C801B6" w14:textId="77777777" w:rsidR="00E65034" w:rsidRPr="00E65034" w:rsidRDefault="00E65034" w:rsidP="00E65034">
      <w:pPr>
        <w:spacing w:line="360" w:lineRule="auto"/>
        <w:rPr>
          <w:rFonts w:ascii="Arial" w:hAnsi="Arial" w:cs="Arial"/>
          <w:b/>
          <w:bCs/>
          <w:sz w:val="22"/>
          <w:szCs w:val="22"/>
        </w:rPr>
      </w:pPr>
      <w:r w:rsidRPr="00E65034">
        <w:rPr>
          <w:rFonts w:ascii="Arial" w:hAnsi="Arial" w:cs="Arial"/>
          <w:b/>
          <w:bCs/>
          <w:sz w:val="22"/>
          <w:szCs w:val="22"/>
        </w:rPr>
        <w:t xml:space="preserve"> BUSINESS/COMMERCIAL</w:t>
      </w:r>
    </w:p>
    <w:p w14:paraId="4EF6AAA9" w14:textId="77777777" w:rsidR="00E65034" w:rsidRPr="00E65034" w:rsidRDefault="00E65034" w:rsidP="00E65034">
      <w:pPr>
        <w:numPr>
          <w:ilvl w:val="0"/>
          <w:numId w:val="5"/>
        </w:numPr>
        <w:spacing w:line="360" w:lineRule="auto"/>
        <w:rPr>
          <w:rFonts w:ascii="Arial" w:hAnsi="Arial" w:cs="Arial"/>
          <w:sz w:val="22"/>
          <w:szCs w:val="22"/>
        </w:rPr>
      </w:pPr>
      <w:r w:rsidRPr="00E65034">
        <w:rPr>
          <w:rFonts w:ascii="Arial" w:hAnsi="Arial" w:cs="Arial"/>
          <w:sz w:val="22"/>
          <w:szCs w:val="22"/>
        </w:rPr>
        <w:t xml:space="preserve">Support on new service developments </w:t>
      </w:r>
    </w:p>
    <w:p w14:paraId="67FE05DC" w14:textId="77777777" w:rsidR="00E65034" w:rsidRPr="00E65034" w:rsidRDefault="00E65034" w:rsidP="00E65034">
      <w:pPr>
        <w:numPr>
          <w:ilvl w:val="0"/>
          <w:numId w:val="6"/>
        </w:numPr>
        <w:spacing w:line="360" w:lineRule="auto"/>
        <w:rPr>
          <w:rFonts w:ascii="Arial" w:hAnsi="Arial" w:cs="Arial"/>
          <w:sz w:val="22"/>
          <w:szCs w:val="22"/>
          <w:lang w:val="en-US"/>
        </w:rPr>
      </w:pPr>
      <w:r w:rsidRPr="00E65034">
        <w:rPr>
          <w:rFonts w:ascii="Arial" w:hAnsi="Arial" w:cs="Arial"/>
          <w:sz w:val="22"/>
          <w:szCs w:val="22"/>
          <w:lang w:val="en-US"/>
        </w:rPr>
        <w:t xml:space="preserve">Work within agreed budgets </w:t>
      </w:r>
      <w:proofErr w:type="gramStart"/>
      <w:r w:rsidRPr="00E65034">
        <w:rPr>
          <w:rFonts w:ascii="Arial" w:hAnsi="Arial" w:cs="Arial"/>
          <w:sz w:val="22"/>
          <w:szCs w:val="22"/>
          <w:lang w:val="en-US"/>
        </w:rPr>
        <w:t>in order to</w:t>
      </w:r>
      <w:proofErr w:type="gramEnd"/>
      <w:r w:rsidRPr="00E65034">
        <w:rPr>
          <w:rFonts w:ascii="Arial" w:hAnsi="Arial" w:cs="Arial"/>
          <w:sz w:val="22"/>
          <w:szCs w:val="22"/>
          <w:lang w:val="en-US"/>
        </w:rPr>
        <w:t xml:space="preserve"> achieve an efficient and effective service</w:t>
      </w:r>
    </w:p>
    <w:p w14:paraId="1733BB6A" w14:textId="77777777" w:rsidR="00E65034" w:rsidRPr="00E65034" w:rsidRDefault="00E65034" w:rsidP="00E65034">
      <w:pPr>
        <w:numPr>
          <w:ilvl w:val="0"/>
          <w:numId w:val="6"/>
        </w:numPr>
        <w:spacing w:line="360" w:lineRule="auto"/>
        <w:rPr>
          <w:rFonts w:ascii="Arial" w:hAnsi="Arial" w:cs="Arial"/>
          <w:sz w:val="22"/>
          <w:szCs w:val="22"/>
        </w:rPr>
      </w:pPr>
      <w:r w:rsidRPr="00E65034">
        <w:rPr>
          <w:rFonts w:ascii="Arial" w:hAnsi="Arial" w:cs="Arial"/>
          <w:sz w:val="22"/>
          <w:szCs w:val="22"/>
          <w:lang w:val="en-US"/>
        </w:rPr>
        <w:lastRenderedPageBreak/>
        <w:t>To be an effective advocate for Compass, promoting a positive image to maintain our high standards and positive reputation</w:t>
      </w:r>
    </w:p>
    <w:p w14:paraId="36A999F7" w14:textId="77777777" w:rsidR="00E65034" w:rsidRPr="00E65034" w:rsidRDefault="00E65034" w:rsidP="00E65034">
      <w:pPr>
        <w:spacing w:line="360" w:lineRule="auto"/>
        <w:rPr>
          <w:rFonts w:ascii="Arial" w:hAnsi="Arial" w:cs="Arial"/>
          <w:b/>
          <w:sz w:val="22"/>
          <w:szCs w:val="22"/>
        </w:rPr>
      </w:pPr>
    </w:p>
    <w:p w14:paraId="23846502"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CURRICULUM PROVISION</w:t>
      </w:r>
    </w:p>
    <w:p w14:paraId="2923D41F" w14:textId="77777777" w:rsidR="00E65034" w:rsidRPr="00E65034" w:rsidRDefault="00E65034" w:rsidP="00E65034">
      <w:pPr>
        <w:pStyle w:val="ListParagraph"/>
        <w:numPr>
          <w:ilvl w:val="0"/>
          <w:numId w:val="15"/>
        </w:numPr>
        <w:spacing w:line="360" w:lineRule="auto"/>
        <w:rPr>
          <w:rFonts w:ascii="Arial" w:hAnsi="Arial" w:cs="Arial"/>
          <w:sz w:val="22"/>
          <w:szCs w:val="22"/>
        </w:rPr>
      </w:pPr>
      <w:r w:rsidRPr="00E65034">
        <w:rPr>
          <w:rFonts w:ascii="Arial" w:hAnsi="Arial" w:cs="Arial"/>
          <w:sz w:val="22"/>
          <w:szCs w:val="22"/>
        </w:rPr>
        <w:t>To liaise with the Head teacher to ensure the delivery of an appropriate, comprehensive, high quality and cost-effective programme which complements the school’s development plan.</w:t>
      </w:r>
    </w:p>
    <w:p w14:paraId="5E8D6D4C" w14:textId="77777777" w:rsidR="00E65034" w:rsidRPr="00E65034" w:rsidRDefault="00E65034" w:rsidP="00E65034">
      <w:pPr>
        <w:spacing w:line="360" w:lineRule="auto"/>
        <w:rPr>
          <w:rFonts w:ascii="Arial" w:hAnsi="Arial" w:cs="Arial"/>
          <w:sz w:val="22"/>
          <w:szCs w:val="22"/>
        </w:rPr>
      </w:pPr>
    </w:p>
    <w:p w14:paraId="72A6D3C0"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CURRICULUM DEVELOPMENT</w:t>
      </w:r>
    </w:p>
    <w:p w14:paraId="0516501C" w14:textId="77777777" w:rsidR="00E65034" w:rsidRPr="00E65034" w:rsidRDefault="00E65034" w:rsidP="00E65034">
      <w:pPr>
        <w:numPr>
          <w:ilvl w:val="0"/>
          <w:numId w:val="8"/>
        </w:numPr>
        <w:spacing w:line="360" w:lineRule="auto"/>
        <w:rPr>
          <w:rFonts w:ascii="Arial" w:hAnsi="Arial" w:cs="Arial"/>
          <w:sz w:val="22"/>
          <w:szCs w:val="22"/>
        </w:rPr>
      </w:pPr>
      <w:r w:rsidRPr="00E65034">
        <w:rPr>
          <w:rFonts w:ascii="Arial" w:hAnsi="Arial" w:cs="Arial"/>
          <w:sz w:val="22"/>
          <w:szCs w:val="22"/>
        </w:rPr>
        <w:t>To support and manage the development of personalised learning within an agreed framework.</w:t>
      </w:r>
    </w:p>
    <w:p w14:paraId="440BF041" w14:textId="77777777" w:rsidR="00E65034" w:rsidRPr="00E65034" w:rsidRDefault="00E65034" w:rsidP="00E65034">
      <w:pPr>
        <w:numPr>
          <w:ilvl w:val="0"/>
          <w:numId w:val="8"/>
        </w:numPr>
        <w:spacing w:line="360" w:lineRule="auto"/>
        <w:rPr>
          <w:rFonts w:ascii="Arial" w:hAnsi="Arial" w:cs="Arial"/>
          <w:sz w:val="22"/>
          <w:szCs w:val="22"/>
        </w:rPr>
      </w:pPr>
      <w:r w:rsidRPr="00E65034">
        <w:rPr>
          <w:rFonts w:ascii="Arial" w:hAnsi="Arial" w:cs="Arial"/>
          <w:sz w:val="22"/>
          <w:szCs w:val="22"/>
        </w:rPr>
        <w:t>To keep up to date with national developments in a wide range of subject areas and teaching and learning practice and methodology, responding to initiatives as required.</w:t>
      </w:r>
    </w:p>
    <w:p w14:paraId="190CBC4A" w14:textId="77777777" w:rsidR="00E65034" w:rsidRPr="00E65034" w:rsidRDefault="00E65034" w:rsidP="00E65034">
      <w:pPr>
        <w:numPr>
          <w:ilvl w:val="0"/>
          <w:numId w:val="8"/>
        </w:numPr>
        <w:spacing w:line="360" w:lineRule="auto"/>
        <w:rPr>
          <w:rFonts w:ascii="Arial" w:hAnsi="Arial" w:cs="Arial"/>
          <w:sz w:val="22"/>
          <w:szCs w:val="22"/>
        </w:rPr>
      </w:pPr>
      <w:r w:rsidRPr="00E65034">
        <w:rPr>
          <w:rFonts w:ascii="Arial" w:hAnsi="Arial" w:cs="Arial"/>
          <w:sz w:val="22"/>
          <w:szCs w:val="22"/>
        </w:rPr>
        <w:t>To lead on aspects of curriculum development if required</w:t>
      </w:r>
    </w:p>
    <w:p w14:paraId="18A03216" w14:textId="77777777" w:rsidR="00E65034" w:rsidRPr="00E65034" w:rsidRDefault="00E65034" w:rsidP="00E65034">
      <w:pPr>
        <w:spacing w:line="360" w:lineRule="auto"/>
        <w:rPr>
          <w:rFonts w:ascii="Arial" w:hAnsi="Arial" w:cs="Arial"/>
          <w:sz w:val="22"/>
          <w:szCs w:val="22"/>
        </w:rPr>
      </w:pPr>
    </w:p>
    <w:p w14:paraId="54AE293E"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STAFFING</w:t>
      </w:r>
    </w:p>
    <w:p w14:paraId="387112A8"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work with the Lead Teacher to ensure that pupils development needs are identified and that appropriate programmes are designed to meet such needs</w:t>
      </w:r>
    </w:p>
    <w:p w14:paraId="64E5766B"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continue professional development as agreed with the Lead Teacher and related to the overall school improvement plan and wider aims of the organisation</w:t>
      </w:r>
    </w:p>
    <w:p w14:paraId="51FCDA56"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actively engage in the performance management review process.</w:t>
      </w:r>
    </w:p>
    <w:p w14:paraId="6C50EB8F"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promote teamwork and to motivate staff to ensure effective working relations.</w:t>
      </w:r>
    </w:p>
    <w:p w14:paraId="7769B060"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ensure the effective and efficient deployment and guidance of classroom support.</w:t>
      </w:r>
    </w:p>
    <w:p w14:paraId="2CA05494" w14:textId="77777777" w:rsidR="00E65034" w:rsidRPr="00E65034" w:rsidRDefault="00E65034" w:rsidP="00E65034">
      <w:pPr>
        <w:spacing w:line="360" w:lineRule="auto"/>
        <w:rPr>
          <w:rFonts w:ascii="Arial" w:hAnsi="Arial" w:cs="Arial"/>
          <w:sz w:val="22"/>
          <w:szCs w:val="22"/>
        </w:rPr>
      </w:pPr>
    </w:p>
    <w:p w14:paraId="1DD9756E"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QUALITY ASSURANCE</w:t>
      </w:r>
    </w:p>
    <w:p w14:paraId="3A7AB143" w14:textId="77777777" w:rsidR="00E65034" w:rsidRPr="00E65034" w:rsidRDefault="00E65034" w:rsidP="00E65034">
      <w:pPr>
        <w:numPr>
          <w:ilvl w:val="0"/>
          <w:numId w:val="10"/>
        </w:numPr>
        <w:spacing w:line="360" w:lineRule="auto"/>
        <w:rPr>
          <w:rFonts w:ascii="Arial" w:hAnsi="Arial" w:cs="Arial"/>
          <w:sz w:val="22"/>
          <w:szCs w:val="22"/>
        </w:rPr>
      </w:pPr>
      <w:r w:rsidRPr="00E65034">
        <w:rPr>
          <w:rFonts w:ascii="Arial" w:hAnsi="Arial" w:cs="Arial"/>
          <w:sz w:val="22"/>
          <w:szCs w:val="22"/>
        </w:rPr>
        <w:lastRenderedPageBreak/>
        <w:t>To ensure the effective operation of quality control systems.</w:t>
      </w:r>
    </w:p>
    <w:p w14:paraId="0FEF28F1" w14:textId="77777777" w:rsidR="00E65034" w:rsidRPr="00E65034" w:rsidRDefault="00E65034" w:rsidP="00E65034">
      <w:pPr>
        <w:numPr>
          <w:ilvl w:val="0"/>
          <w:numId w:val="10"/>
        </w:numPr>
        <w:spacing w:line="360" w:lineRule="auto"/>
        <w:rPr>
          <w:rFonts w:ascii="Arial" w:hAnsi="Arial" w:cs="Arial"/>
          <w:sz w:val="22"/>
          <w:szCs w:val="22"/>
        </w:rPr>
      </w:pPr>
      <w:r w:rsidRPr="00E65034">
        <w:rPr>
          <w:rFonts w:ascii="Arial" w:hAnsi="Arial" w:cs="Arial"/>
          <w:sz w:val="22"/>
          <w:szCs w:val="22"/>
        </w:rPr>
        <w:t>To assist in the process of the setting of targets and to work towards pupil achievement.</w:t>
      </w:r>
    </w:p>
    <w:p w14:paraId="6502519B" w14:textId="77777777" w:rsidR="00E65034" w:rsidRPr="00E65034" w:rsidRDefault="00E65034" w:rsidP="00E65034">
      <w:pPr>
        <w:numPr>
          <w:ilvl w:val="0"/>
          <w:numId w:val="10"/>
        </w:numPr>
        <w:spacing w:line="360" w:lineRule="auto"/>
        <w:rPr>
          <w:rFonts w:ascii="Arial" w:hAnsi="Arial" w:cs="Arial"/>
          <w:sz w:val="22"/>
          <w:szCs w:val="22"/>
        </w:rPr>
      </w:pPr>
      <w:r w:rsidRPr="00E65034">
        <w:rPr>
          <w:rFonts w:ascii="Arial" w:hAnsi="Arial" w:cs="Arial"/>
          <w:sz w:val="22"/>
          <w:szCs w:val="22"/>
        </w:rPr>
        <w:t>To help to establish high standards of practice within the school and develop the effectiveness of teaching and learning styles in relation to all students.</w:t>
      </w:r>
    </w:p>
    <w:p w14:paraId="2501A005" w14:textId="77777777" w:rsidR="00E65034" w:rsidRPr="00E65034" w:rsidRDefault="00E65034" w:rsidP="00E65034">
      <w:pPr>
        <w:numPr>
          <w:ilvl w:val="0"/>
          <w:numId w:val="10"/>
        </w:numPr>
        <w:spacing w:line="360" w:lineRule="auto"/>
        <w:rPr>
          <w:rFonts w:ascii="Arial" w:hAnsi="Arial" w:cs="Arial"/>
          <w:sz w:val="22"/>
          <w:szCs w:val="22"/>
        </w:rPr>
      </w:pPr>
      <w:r w:rsidRPr="00E65034">
        <w:rPr>
          <w:rFonts w:ascii="Arial" w:hAnsi="Arial" w:cs="Arial"/>
          <w:sz w:val="22"/>
          <w:szCs w:val="22"/>
        </w:rPr>
        <w:t>To contribute to the school procedures for lesson observation and learning walks.</w:t>
      </w:r>
    </w:p>
    <w:p w14:paraId="4A64AB32" w14:textId="77777777" w:rsidR="00E65034" w:rsidRPr="00E65034" w:rsidRDefault="00E65034" w:rsidP="00E65034">
      <w:pPr>
        <w:spacing w:line="360" w:lineRule="auto"/>
        <w:rPr>
          <w:rFonts w:ascii="Arial" w:hAnsi="Arial" w:cs="Arial"/>
          <w:sz w:val="22"/>
          <w:szCs w:val="22"/>
        </w:rPr>
      </w:pPr>
    </w:p>
    <w:p w14:paraId="13086CAB"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MANAGEMENT INFORMATION</w:t>
      </w:r>
    </w:p>
    <w:p w14:paraId="453D84E2" w14:textId="77777777" w:rsidR="00E65034" w:rsidRPr="00E65034" w:rsidRDefault="00E65034" w:rsidP="00E65034">
      <w:pPr>
        <w:numPr>
          <w:ilvl w:val="0"/>
          <w:numId w:val="11"/>
        </w:numPr>
        <w:spacing w:line="360" w:lineRule="auto"/>
        <w:rPr>
          <w:rFonts w:ascii="Arial" w:hAnsi="Arial" w:cs="Arial"/>
          <w:b/>
          <w:sz w:val="22"/>
          <w:szCs w:val="22"/>
        </w:rPr>
      </w:pPr>
      <w:r w:rsidRPr="00E65034">
        <w:rPr>
          <w:rFonts w:ascii="Arial" w:hAnsi="Arial" w:cs="Arial"/>
          <w:sz w:val="22"/>
          <w:szCs w:val="22"/>
        </w:rPr>
        <w:t xml:space="preserve">To ensure the maintenance of accurate and up-to-date information in a provision map. To assist in the use of analysis and evaluation of performance data </w:t>
      </w:r>
      <w:proofErr w:type="gramStart"/>
      <w:r w:rsidRPr="00E65034">
        <w:rPr>
          <w:rFonts w:ascii="Arial" w:hAnsi="Arial" w:cs="Arial"/>
          <w:sz w:val="22"/>
          <w:szCs w:val="22"/>
        </w:rPr>
        <w:t>in order to</w:t>
      </w:r>
      <w:proofErr w:type="gramEnd"/>
      <w:r w:rsidRPr="00E65034">
        <w:rPr>
          <w:rFonts w:ascii="Arial" w:hAnsi="Arial" w:cs="Arial"/>
          <w:sz w:val="22"/>
          <w:szCs w:val="22"/>
        </w:rPr>
        <w:t xml:space="preserve"> inform further actions.</w:t>
      </w:r>
    </w:p>
    <w:p w14:paraId="641FA4BF" w14:textId="77777777" w:rsidR="00E65034" w:rsidRPr="00E65034" w:rsidRDefault="00E65034" w:rsidP="00E65034">
      <w:pPr>
        <w:numPr>
          <w:ilvl w:val="0"/>
          <w:numId w:val="11"/>
        </w:numPr>
        <w:spacing w:line="360" w:lineRule="auto"/>
        <w:rPr>
          <w:rFonts w:ascii="Arial" w:hAnsi="Arial" w:cs="Arial"/>
          <w:sz w:val="22"/>
          <w:szCs w:val="22"/>
        </w:rPr>
      </w:pPr>
      <w:r w:rsidRPr="00E65034">
        <w:rPr>
          <w:rFonts w:ascii="Arial" w:hAnsi="Arial" w:cs="Arial"/>
          <w:sz w:val="22"/>
          <w:szCs w:val="22"/>
        </w:rPr>
        <w:t>To help to produce pupil reports agreed within the annual Teaching and Learning quality assurance cycle.</w:t>
      </w:r>
    </w:p>
    <w:p w14:paraId="2D001AA4" w14:textId="77777777" w:rsidR="00E65034" w:rsidRPr="00E65034" w:rsidRDefault="00E65034" w:rsidP="00E65034">
      <w:pPr>
        <w:numPr>
          <w:ilvl w:val="0"/>
          <w:numId w:val="11"/>
        </w:numPr>
        <w:spacing w:line="360" w:lineRule="auto"/>
        <w:rPr>
          <w:rFonts w:ascii="Arial" w:hAnsi="Arial" w:cs="Arial"/>
          <w:sz w:val="22"/>
          <w:szCs w:val="22"/>
        </w:rPr>
      </w:pPr>
      <w:r w:rsidRPr="00E65034">
        <w:rPr>
          <w:rFonts w:ascii="Arial" w:hAnsi="Arial" w:cs="Arial"/>
          <w:sz w:val="22"/>
          <w:szCs w:val="22"/>
        </w:rPr>
        <w:t>To assist in the production of reports on examination performance</w:t>
      </w:r>
    </w:p>
    <w:p w14:paraId="780AC497" w14:textId="77777777" w:rsidR="00E65034" w:rsidRPr="00E65034" w:rsidRDefault="00E65034" w:rsidP="00E65034">
      <w:pPr>
        <w:spacing w:line="360" w:lineRule="auto"/>
        <w:rPr>
          <w:rFonts w:ascii="Arial" w:hAnsi="Arial" w:cs="Arial"/>
          <w:sz w:val="22"/>
          <w:szCs w:val="22"/>
        </w:rPr>
      </w:pPr>
    </w:p>
    <w:p w14:paraId="2D555704" w14:textId="77777777" w:rsidR="00946535" w:rsidRDefault="00E65034" w:rsidP="00946535">
      <w:pPr>
        <w:spacing w:line="360" w:lineRule="auto"/>
        <w:rPr>
          <w:rFonts w:ascii="Arial" w:hAnsi="Arial" w:cs="Arial"/>
          <w:b/>
          <w:sz w:val="22"/>
          <w:szCs w:val="22"/>
        </w:rPr>
      </w:pPr>
      <w:r w:rsidRPr="00E65034">
        <w:rPr>
          <w:rFonts w:ascii="Arial" w:hAnsi="Arial" w:cs="Arial"/>
          <w:b/>
          <w:sz w:val="22"/>
          <w:szCs w:val="22"/>
        </w:rPr>
        <w:t>MANAGEMENT OF RESOURCES</w:t>
      </w:r>
    </w:p>
    <w:p w14:paraId="2EACE208" w14:textId="7863F25A" w:rsidR="00E65034" w:rsidRPr="00946535" w:rsidRDefault="00E65034" w:rsidP="00946535">
      <w:pPr>
        <w:pStyle w:val="ListParagraph"/>
        <w:numPr>
          <w:ilvl w:val="0"/>
          <w:numId w:val="16"/>
        </w:numPr>
        <w:spacing w:line="360" w:lineRule="auto"/>
        <w:rPr>
          <w:rFonts w:ascii="Arial" w:hAnsi="Arial" w:cs="Arial"/>
          <w:b/>
          <w:sz w:val="22"/>
          <w:szCs w:val="22"/>
        </w:rPr>
      </w:pPr>
      <w:r w:rsidRPr="00946535">
        <w:rPr>
          <w:rFonts w:ascii="Arial" w:hAnsi="Arial" w:cs="Arial"/>
          <w:sz w:val="22"/>
          <w:szCs w:val="22"/>
        </w:rPr>
        <w:t>To identify resource needs and to contribute to the efficient /effective management and use of physical resources.</w:t>
      </w:r>
    </w:p>
    <w:p w14:paraId="3968081A" w14:textId="77777777" w:rsidR="00E65034" w:rsidRPr="00E65034" w:rsidRDefault="00E65034" w:rsidP="00E65034">
      <w:pPr>
        <w:spacing w:line="360" w:lineRule="auto"/>
        <w:rPr>
          <w:rFonts w:ascii="Arial" w:hAnsi="Arial" w:cs="Arial"/>
          <w:sz w:val="22"/>
          <w:szCs w:val="22"/>
        </w:rPr>
      </w:pPr>
    </w:p>
    <w:p w14:paraId="410606EB" w14:textId="77777777" w:rsidR="00946535" w:rsidRDefault="00E65034" w:rsidP="00946535">
      <w:pPr>
        <w:spacing w:line="360" w:lineRule="auto"/>
        <w:rPr>
          <w:rFonts w:ascii="Arial" w:hAnsi="Arial" w:cs="Arial"/>
          <w:b/>
          <w:sz w:val="22"/>
          <w:szCs w:val="22"/>
        </w:rPr>
      </w:pPr>
      <w:r w:rsidRPr="00E65034">
        <w:rPr>
          <w:rFonts w:ascii="Arial" w:hAnsi="Arial" w:cs="Arial"/>
          <w:b/>
          <w:sz w:val="22"/>
          <w:szCs w:val="22"/>
        </w:rPr>
        <w:t>PASTORAL SYSTEM</w:t>
      </w:r>
    </w:p>
    <w:p w14:paraId="4237CE8F" w14:textId="1D2574FE" w:rsidR="00E65034" w:rsidRPr="00946535" w:rsidRDefault="00E65034" w:rsidP="00946535">
      <w:pPr>
        <w:pStyle w:val="ListParagraph"/>
        <w:numPr>
          <w:ilvl w:val="0"/>
          <w:numId w:val="16"/>
        </w:numPr>
        <w:spacing w:line="360" w:lineRule="auto"/>
        <w:rPr>
          <w:rFonts w:ascii="Arial" w:hAnsi="Arial" w:cs="Arial"/>
          <w:b/>
          <w:sz w:val="22"/>
          <w:szCs w:val="22"/>
        </w:rPr>
      </w:pPr>
      <w:r w:rsidRPr="00946535">
        <w:rPr>
          <w:rFonts w:ascii="Arial" w:hAnsi="Arial" w:cs="Arial"/>
          <w:sz w:val="22"/>
          <w:szCs w:val="22"/>
        </w:rPr>
        <w:t>To monitor and support the overall progress and development of students’ personalised learning.</w:t>
      </w:r>
    </w:p>
    <w:p w14:paraId="71FC1265" w14:textId="77777777" w:rsidR="00E65034" w:rsidRPr="00946535" w:rsidRDefault="00E65034" w:rsidP="00946535">
      <w:pPr>
        <w:pStyle w:val="ListParagraph"/>
        <w:numPr>
          <w:ilvl w:val="0"/>
          <w:numId w:val="16"/>
        </w:numPr>
        <w:spacing w:line="360" w:lineRule="auto"/>
        <w:rPr>
          <w:rFonts w:ascii="Arial" w:hAnsi="Arial" w:cs="Arial"/>
          <w:sz w:val="22"/>
          <w:szCs w:val="22"/>
        </w:rPr>
      </w:pPr>
      <w:r w:rsidRPr="00946535">
        <w:rPr>
          <w:rFonts w:ascii="Arial" w:hAnsi="Arial" w:cs="Arial"/>
          <w:sz w:val="22"/>
          <w:szCs w:val="22"/>
        </w:rPr>
        <w:t xml:space="preserve">To record student attendance together with students’ progress and performance in relation to targets set for </w:t>
      </w:r>
      <w:proofErr w:type="gramStart"/>
      <w:r w:rsidRPr="00946535">
        <w:rPr>
          <w:rFonts w:ascii="Arial" w:hAnsi="Arial" w:cs="Arial"/>
          <w:sz w:val="22"/>
          <w:szCs w:val="22"/>
        </w:rPr>
        <w:t>each individual</w:t>
      </w:r>
      <w:proofErr w:type="gramEnd"/>
      <w:r w:rsidRPr="00946535">
        <w:rPr>
          <w:rFonts w:ascii="Arial" w:hAnsi="Arial" w:cs="Arial"/>
          <w:sz w:val="22"/>
          <w:szCs w:val="22"/>
        </w:rPr>
        <w:t>; ensuring that follow-up procedures are adhered to and that appropriate action is taken where necessary.</w:t>
      </w:r>
    </w:p>
    <w:p w14:paraId="6E5AB3B6" w14:textId="77777777" w:rsidR="00E65034" w:rsidRPr="00946535" w:rsidRDefault="00E65034" w:rsidP="00946535">
      <w:pPr>
        <w:pStyle w:val="ListParagraph"/>
        <w:numPr>
          <w:ilvl w:val="0"/>
          <w:numId w:val="16"/>
        </w:numPr>
        <w:spacing w:line="360" w:lineRule="auto"/>
        <w:rPr>
          <w:rFonts w:ascii="Arial" w:hAnsi="Arial" w:cs="Arial"/>
          <w:sz w:val="22"/>
          <w:szCs w:val="22"/>
        </w:rPr>
      </w:pPr>
      <w:r w:rsidRPr="00946535">
        <w:rPr>
          <w:rFonts w:ascii="Arial" w:hAnsi="Arial" w:cs="Arial"/>
          <w:sz w:val="22"/>
          <w:szCs w:val="22"/>
        </w:rPr>
        <w:t>To promote pupils’ spiritual, moral and social development as defined in school policies</w:t>
      </w:r>
    </w:p>
    <w:p w14:paraId="28AD333F" w14:textId="77777777" w:rsidR="00E65034" w:rsidRPr="00946535" w:rsidRDefault="00E65034" w:rsidP="00946535">
      <w:pPr>
        <w:pStyle w:val="ListParagraph"/>
        <w:numPr>
          <w:ilvl w:val="0"/>
          <w:numId w:val="16"/>
        </w:numPr>
        <w:spacing w:line="360" w:lineRule="auto"/>
        <w:rPr>
          <w:rFonts w:ascii="Arial" w:hAnsi="Arial" w:cs="Arial"/>
          <w:sz w:val="22"/>
          <w:szCs w:val="22"/>
        </w:rPr>
      </w:pPr>
      <w:r w:rsidRPr="00946535">
        <w:rPr>
          <w:rFonts w:ascii="Arial" w:hAnsi="Arial" w:cs="Arial"/>
          <w:sz w:val="22"/>
          <w:szCs w:val="22"/>
        </w:rPr>
        <w:lastRenderedPageBreak/>
        <w:t>To contribute to PSHE according to the school’s policy.</w:t>
      </w:r>
    </w:p>
    <w:p w14:paraId="1793C18B" w14:textId="77777777" w:rsidR="00E65034" w:rsidRPr="00946535" w:rsidRDefault="00E65034" w:rsidP="00946535">
      <w:pPr>
        <w:pStyle w:val="ListParagraph"/>
        <w:numPr>
          <w:ilvl w:val="0"/>
          <w:numId w:val="16"/>
        </w:numPr>
        <w:spacing w:line="360" w:lineRule="auto"/>
        <w:rPr>
          <w:rFonts w:ascii="Arial" w:hAnsi="Arial" w:cs="Arial"/>
          <w:sz w:val="22"/>
          <w:szCs w:val="22"/>
        </w:rPr>
      </w:pPr>
      <w:r w:rsidRPr="00946535">
        <w:rPr>
          <w:rFonts w:ascii="Arial" w:hAnsi="Arial" w:cs="Arial"/>
          <w:sz w:val="22"/>
          <w:szCs w:val="22"/>
        </w:rPr>
        <w:t>To implement the agreed Behaviour Management System throughout the school so that effective learning can take place.</w:t>
      </w:r>
    </w:p>
    <w:p w14:paraId="1A74BA2E" w14:textId="77777777" w:rsidR="00E65034" w:rsidRPr="00E65034" w:rsidRDefault="00E65034" w:rsidP="00E65034">
      <w:pPr>
        <w:spacing w:line="360" w:lineRule="auto"/>
        <w:rPr>
          <w:rFonts w:ascii="Arial" w:hAnsi="Arial" w:cs="Arial"/>
          <w:sz w:val="22"/>
          <w:szCs w:val="22"/>
        </w:rPr>
      </w:pPr>
    </w:p>
    <w:p w14:paraId="0B173189"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SCHOOL ETHOS</w:t>
      </w:r>
    </w:p>
    <w:p w14:paraId="13D3F870" w14:textId="77777777" w:rsidR="00E65034" w:rsidRPr="00E65034" w:rsidRDefault="00E65034" w:rsidP="00E65034">
      <w:pPr>
        <w:numPr>
          <w:ilvl w:val="0"/>
          <w:numId w:val="13"/>
        </w:numPr>
        <w:spacing w:line="360" w:lineRule="auto"/>
        <w:rPr>
          <w:rFonts w:ascii="Arial" w:hAnsi="Arial" w:cs="Arial"/>
          <w:sz w:val="22"/>
          <w:szCs w:val="22"/>
        </w:rPr>
      </w:pPr>
      <w:r w:rsidRPr="00E65034">
        <w:rPr>
          <w:rFonts w:ascii="Arial" w:hAnsi="Arial" w:cs="Arial"/>
          <w:sz w:val="22"/>
          <w:szCs w:val="22"/>
        </w:rPr>
        <w:t>To play a full part in the life of the school community, to support its distinctive mission and ethos and to encourage staff and students to follow this example.</w:t>
      </w:r>
    </w:p>
    <w:p w14:paraId="45EEA5D9" w14:textId="77777777" w:rsidR="00E65034" w:rsidRPr="00E65034" w:rsidRDefault="00E65034" w:rsidP="00E65034">
      <w:pPr>
        <w:numPr>
          <w:ilvl w:val="0"/>
          <w:numId w:val="13"/>
        </w:numPr>
        <w:spacing w:line="360" w:lineRule="auto"/>
        <w:rPr>
          <w:rFonts w:ascii="Arial" w:hAnsi="Arial" w:cs="Arial"/>
          <w:sz w:val="22"/>
          <w:szCs w:val="22"/>
        </w:rPr>
      </w:pPr>
      <w:r w:rsidRPr="00E65034">
        <w:rPr>
          <w:rFonts w:ascii="Arial" w:hAnsi="Arial" w:cs="Arial"/>
          <w:sz w:val="22"/>
          <w:szCs w:val="22"/>
        </w:rPr>
        <w:t xml:space="preserve">To actively promote the school’s policies. </w:t>
      </w:r>
    </w:p>
    <w:p w14:paraId="6F5D4268" w14:textId="77777777" w:rsidR="00E65034" w:rsidRPr="00E65034" w:rsidRDefault="00E65034" w:rsidP="00E65034">
      <w:pPr>
        <w:numPr>
          <w:ilvl w:val="0"/>
          <w:numId w:val="13"/>
        </w:numPr>
        <w:spacing w:line="360" w:lineRule="auto"/>
        <w:rPr>
          <w:rFonts w:ascii="Arial" w:hAnsi="Arial" w:cs="Arial"/>
          <w:b/>
          <w:sz w:val="22"/>
          <w:szCs w:val="22"/>
        </w:rPr>
      </w:pPr>
      <w:r w:rsidRPr="00E65034">
        <w:rPr>
          <w:rFonts w:ascii="Arial" w:hAnsi="Arial" w:cs="Arial"/>
          <w:sz w:val="22"/>
          <w:szCs w:val="22"/>
        </w:rPr>
        <w:t>To comply with the organisations Health and Safety policy and undertake risk management assessments as appropriate.</w:t>
      </w:r>
    </w:p>
    <w:p w14:paraId="67C9820B" w14:textId="77777777" w:rsidR="00E65034" w:rsidRPr="00E65034" w:rsidRDefault="00E65034" w:rsidP="00E65034">
      <w:pPr>
        <w:spacing w:line="360" w:lineRule="auto"/>
        <w:rPr>
          <w:rFonts w:ascii="Arial" w:hAnsi="Arial" w:cs="Arial"/>
          <w:sz w:val="22"/>
          <w:szCs w:val="22"/>
        </w:rPr>
      </w:pPr>
    </w:p>
    <w:p w14:paraId="388EE059" w14:textId="77777777" w:rsidR="00E65034" w:rsidRPr="00E65034" w:rsidRDefault="00E65034" w:rsidP="00E65034">
      <w:pPr>
        <w:spacing w:line="360" w:lineRule="auto"/>
        <w:rPr>
          <w:rFonts w:ascii="Arial" w:hAnsi="Arial" w:cs="Arial"/>
          <w:sz w:val="22"/>
          <w:szCs w:val="22"/>
        </w:rPr>
      </w:pPr>
      <w:r w:rsidRPr="00E65034">
        <w:rPr>
          <w:rFonts w:ascii="Arial" w:hAnsi="Arial" w:cs="Arial"/>
          <w:sz w:val="22"/>
          <w:szCs w:val="22"/>
        </w:rPr>
        <w:t>Whilst every effort has been made to explain the main duties and responsibilities of the post, each individual task undertaken may not be identified.</w:t>
      </w:r>
    </w:p>
    <w:p w14:paraId="0ED3289F" w14:textId="77777777" w:rsidR="00460BB1" w:rsidRDefault="00460BB1"/>
    <w:sectPr w:rsidR="00460BB1" w:rsidSect="00842C23">
      <w:headerReference w:type="default" r:id="rId11"/>
      <w:foot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C120" w14:textId="77777777" w:rsidR="00327FD2" w:rsidRDefault="00327FD2" w:rsidP="004C289C">
      <w:pPr>
        <w:spacing w:after="0" w:line="240" w:lineRule="auto"/>
      </w:pPr>
      <w:r>
        <w:separator/>
      </w:r>
    </w:p>
  </w:endnote>
  <w:endnote w:type="continuationSeparator" w:id="0">
    <w:p w14:paraId="56424C4C" w14:textId="77777777" w:rsidR="00327FD2" w:rsidRDefault="00327FD2"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01F963AE" w14:textId="77777777" w:rsidR="00810C1A" w:rsidRPr="00355D4A" w:rsidRDefault="00810C1A" w:rsidP="007E2386">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5771BE96" w14:textId="5B1A5DC6" w:rsidR="00810C1A" w:rsidRPr="00810C1A" w:rsidRDefault="00810C1A" w:rsidP="007E2386">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946535">
              <w:rPr>
                <w:rFonts w:ascii="Arial" w:eastAsia="Calibri" w:hAnsi="Arial" w:cs="Arial"/>
                <w:color w:val="262626" w:themeColor="text1" w:themeTint="D9"/>
                <w:sz w:val="18"/>
                <w:szCs w:val="20"/>
              </w:rPr>
              <w:t xml:space="preserve"> 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946535">
              <w:rPr>
                <w:rFonts w:ascii="Arial" w:eastAsia="Calibri" w:hAnsi="Arial" w:cs="Arial"/>
                <w:b/>
                <w:bCs/>
                <w:color w:val="262626" w:themeColor="text1" w:themeTint="D9"/>
                <w:sz w:val="18"/>
                <w:szCs w:val="20"/>
              </w:rPr>
              <w:t xml:space="preserve"> </w:t>
            </w:r>
            <w:r w:rsidR="00946535">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946535">
              <w:rPr>
                <w:rFonts w:ascii="Arial" w:eastAsia="Calibri" w:hAnsi="Arial" w:cs="Arial"/>
                <w:b/>
                <w:color w:val="262626" w:themeColor="text1" w:themeTint="D9"/>
                <w:sz w:val="18"/>
                <w:szCs w:val="20"/>
              </w:rPr>
              <w:t xml:space="preserve"> </w:t>
            </w:r>
            <w:r w:rsidR="00946535">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DED0" w14:textId="77777777" w:rsidR="00327FD2" w:rsidRDefault="00327FD2" w:rsidP="004C289C">
      <w:pPr>
        <w:spacing w:after="0" w:line="240" w:lineRule="auto"/>
      </w:pPr>
      <w:r>
        <w:separator/>
      </w:r>
    </w:p>
  </w:footnote>
  <w:footnote w:type="continuationSeparator" w:id="0">
    <w:p w14:paraId="1C933093" w14:textId="77777777" w:rsidR="00327FD2" w:rsidRDefault="00327FD2"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CB06" w14:textId="77777777" w:rsidR="004C289C" w:rsidRDefault="004C289C">
    <w:pPr>
      <w:pStyle w:val="Header"/>
    </w:pPr>
    <w:r>
      <w:rPr>
        <w:noProof/>
      </w:rPr>
      <w:drawing>
        <wp:anchor distT="0" distB="0" distL="114300" distR="114300" simplePos="0" relativeHeight="251659264" behindDoc="1" locked="0" layoutInCell="1" allowOverlap="1" wp14:anchorId="2AADAAC5" wp14:editId="637D103F">
          <wp:simplePos x="0" y="0"/>
          <wp:positionH relativeFrom="page">
            <wp:align>right</wp:align>
          </wp:positionH>
          <wp:positionV relativeFrom="paragraph">
            <wp:posOffset>-448310</wp:posOffset>
          </wp:positionV>
          <wp:extent cx="7551419" cy="10680932"/>
          <wp:effectExtent l="0" t="0" r="0" b="6350"/>
          <wp:wrapNone/>
          <wp:docPr id="32587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14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CEB"/>
    <w:multiLevelType w:val="hybridMultilevel"/>
    <w:tmpl w:val="1AE63E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2A76466"/>
    <w:multiLevelType w:val="hybridMultilevel"/>
    <w:tmpl w:val="B9FCA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115F14"/>
    <w:multiLevelType w:val="hybridMultilevel"/>
    <w:tmpl w:val="BC3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5549C"/>
    <w:multiLevelType w:val="hybridMultilevel"/>
    <w:tmpl w:val="5736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54860"/>
    <w:multiLevelType w:val="hybridMultilevel"/>
    <w:tmpl w:val="ABBE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86C18"/>
    <w:multiLevelType w:val="multilevel"/>
    <w:tmpl w:val="4DC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057E6"/>
    <w:multiLevelType w:val="hybridMultilevel"/>
    <w:tmpl w:val="BB229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574BC0"/>
    <w:multiLevelType w:val="hybridMultilevel"/>
    <w:tmpl w:val="72EC3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8013D1"/>
    <w:multiLevelType w:val="hybridMultilevel"/>
    <w:tmpl w:val="E53A6DC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9" w15:restartNumberingAfterBreak="0">
    <w:nsid w:val="424801B8"/>
    <w:multiLevelType w:val="hybridMultilevel"/>
    <w:tmpl w:val="2CE263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53547784"/>
    <w:multiLevelType w:val="hybridMultilevel"/>
    <w:tmpl w:val="1A462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8917BC"/>
    <w:multiLevelType w:val="hybridMultilevel"/>
    <w:tmpl w:val="FFC83E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06C3558"/>
    <w:multiLevelType w:val="hybridMultilevel"/>
    <w:tmpl w:val="50DA1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54D4FAA"/>
    <w:multiLevelType w:val="hybridMultilevel"/>
    <w:tmpl w:val="C48A6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CA2C96"/>
    <w:multiLevelType w:val="hybridMultilevel"/>
    <w:tmpl w:val="441EA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7390948">
    <w:abstractNumId w:val="5"/>
  </w:num>
  <w:num w:numId="2" w16cid:durableId="1358970000">
    <w:abstractNumId w:val="1"/>
  </w:num>
  <w:num w:numId="3" w16cid:durableId="795417942">
    <w:abstractNumId w:val="8"/>
  </w:num>
  <w:num w:numId="4" w16cid:durableId="906695221">
    <w:abstractNumId w:val="9"/>
  </w:num>
  <w:num w:numId="5" w16cid:durableId="1310133345">
    <w:abstractNumId w:val="7"/>
  </w:num>
  <w:num w:numId="6" w16cid:durableId="1430200276">
    <w:abstractNumId w:val="10"/>
  </w:num>
  <w:num w:numId="7" w16cid:durableId="977105873">
    <w:abstractNumId w:val="0"/>
  </w:num>
  <w:num w:numId="8" w16cid:durableId="1345207720">
    <w:abstractNumId w:val="6"/>
  </w:num>
  <w:num w:numId="9" w16cid:durableId="1441531938">
    <w:abstractNumId w:val="14"/>
  </w:num>
  <w:num w:numId="10" w16cid:durableId="390622455">
    <w:abstractNumId w:val="3"/>
  </w:num>
  <w:num w:numId="11" w16cid:durableId="860968306">
    <w:abstractNumId w:val="13"/>
  </w:num>
  <w:num w:numId="12" w16cid:durableId="2020154138">
    <w:abstractNumId w:val="11"/>
  </w:num>
  <w:num w:numId="13" w16cid:durableId="566036185">
    <w:abstractNumId w:val="12"/>
  </w:num>
  <w:num w:numId="14" w16cid:durableId="1737707084">
    <w:abstractNumId w:val="0"/>
  </w:num>
  <w:num w:numId="15" w16cid:durableId="943418472">
    <w:abstractNumId w:val="4"/>
  </w:num>
  <w:num w:numId="16" w16cid:durableId="605650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34"/>
    <w:rsid w:val="000553B5"/>
    <w:rsid w:val="00086948"/>
    <w:rsid w:val="001F296C"/>
    <w:rsid w:val="00207DB1"/>
    <w:rsid w:val="002F1BAA"/>
    <w:rsid w:val="00311C10"/>
    <w:rsid w:val="00327FD2"/>
    <w:rsid w:val="003722F6"/>
    <w:rsid w:val="004259F9"/>
    <w:rsid w:val="00460BB1"/>
    <w:rsid w:val="004B6583"/>
    <w:rsid w:val="004C289C"/>
    <w:rsid w:val="005135B9"/>
    <w:rsid w:val="00522F63"/>
    <w:rsid w:val="0058077B"/>
    <w:rsid w:val="0072272C"/>
    <w:rsid w:val="007E2386"/>
    <w:rsid w:val="00810C1A"/>
    <w:rsid w:val="0081325B"/>
    <w:rsid w:val="00842C23"/>
    <w:rsid w:val="00946535"/>
    <w:rsid w:val="009D618B"/>
    <w:rsid w:val="00B75EE8"/>
    <w:rsid w:val="00BC1F07"/>
    <w:rsid w:val="00BF2EA3"/>
    <w:rsid w:val="00C14376"/>
    <w:rsid w:val="00D8651D"/>
    <w:rsid w:val="00E65034"/>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D692"/>
  <w15:chartTrackingRefBased/>
  <w15:docId w15:val="{5A01319A-CA92-4B53-8524-A41E5C25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034"/>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Schools%20Word%20Doc%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65CE1-CC74-4FAD-80B3-EFFCE6A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Schools Word Doc Template (3)</Template>
  <TotalTime>13</TotalTime>
  <Pages>5</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4</cp:revision>
  <dcterms:created xsi:type="dcterms:W3CDTF">2025-12-23T14:37:00Z</dcterms:created>
  <dcterms:modified xsi:type="dcterms:W3CDTF">2025-12-24T11:24:00Z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